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1F" w:rsidRPr="007F11A4" w:rsidRDefault="00474E1F" w:rsidP="00767F6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7F11A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74E1F" w:rsidRPr="007F11A4" w:rsidRDefault="00474E1F" w:rsidP="00767F6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1A4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474E1F" w:rsidRPr="00E623B0" w:rsidRDefault="00474E1F" w:rsidP="00E623B0">
      <w:pPr>
        <w:pStyle w:val="NoSpacing"/>
        <w:tabs>
          <w:tab w:val="center" w:pos="2056"/>
          <w:tab w:val="right" w:pos="4113"/>
        </w:tabs>
        <w:jc w:val="both"/>
        <w:rPr>
          <w:rFonts w:ascii="Times New Roman" w:hAnsi="Times New Roman"/>
          <w:sz w:val="28"/>
          <w:szCs w:val="28"/>
        </w:rPr>
      </w:pPr>
      <w:r w:rsidRPr="00E623B0">
        <w:rPr>
          <w:rFonts w:ascii="Times New Roman" w:hAnsi="Times New Roman"/>
          <w:sz w:val="28"/>
          <w:szCs w:val="28"/>
        </w:rPr>
        <w:t>факторов в проекте решения Совета депутатов</w:t>
      </w:r>
      <w:r w:rsidRPr="00E623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623B0">
        <w:rPr>
          <w:rFonts w:ascii="Times New Roman" w:hAnsi="Times New Roman"/>
          <w:sz w:val="28"/>
          <w:szCs w:val="28"/>
        </w:rPr>
        <w:t>«О поощрении главы  администрации Калининского сельсовета»</w:t>
      </w:r>
    </w:p>
    <w:p w:rsidR="00474E1F" w:rsidRPr="00E623B0" w:rsidRDefault="00474E1F" w:rsidP="00E623B0">
      <w:pPr>
        <w:tabs>
          <w:tab w:val="left" w:pos="1515"/>
        </w:tabs>
        <w:ind w:left="142"/>
        <w:jc w:val="both"/>
        <w:rPr>
          <w:rFonts w:ascii="Times New Roman" w:hAnsi="Times New Roman"/>
          <w:sz w:val="28"/>
          <w:szCs w:val="28"/>
        </w:rPr>
      </w:pPr>
      <w:r w:rsidRPr="00E623B0">
        <w:rPr>
          <w:rFonts w:ascii="Times New Roman" w:hAnsi="Times New Roman"/>
          <w:sz w:val="28"/>
          <w:szCs w:val="28"/>
        </w:rPr>
        <w:tab/>
      </w:r>
    </w:p>
    <w:p w:rsidR="00474E1F" w:rsidRPr="00E623B0" w:rsidRDefault="00474E1F" w:rsidP="00767F66">
      <w:pPr>
        <w:tabs>
          <w:tab w:val="left" w:pos="3080"/>
        </w:tabs>
        <w:ind w:right="1795"/>
        <w:jc w:val="both"/>
        <w:rPr>
          <w:rFonts w:ascii="Times New Roman" w:hAnsi="Times New Roman"/>
          <w:sz w:val="28"/>
          <w:szCs w:val="28"/>
        </w:rPr>
      </w:pPr>
    </w:p>
    <w:p w:rsidR="00474E1F" w:rsidRPr="00E623B0" w:rsidRDefault="00474E1F" w:rsidP="00767F66">
      <w:pPr>
        <w:shd w:val="clear" w:color="auto" w:fill="FFFFFF"/>
        <w:ind w:right="22"/>
        <w:jc w:val="both"/>
        <w:rPr>
          <w:rFonts w:ascii="Times New Roman" w:hAnsi="Times New Roman"/>
          <w:sz w:val="28"/>
          <w:szCs w:val="28"/>
        </w:rPr>
      </w:pPr>
    </w:p>
    <w:p w:rsidR="00474E1F" w:rsidRPr="00E623B0" w:rsidRDefault="00474E1F" w:rsidP="00767F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3B0">
        <w:rPr>
          <w:rFonts w:ascii="Times New Roman" w:hAnsi="Times New Roman" w:cs="Times New Roman"/>
          <w:sz w:val="28"/>
          <w:szCs w:val="28"/>
        </w:rPr>
        <w:t xml:space="preserve">пос.Калинин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23 декабря</w:t>
      </w:r>
      <w:r w:rsidRPr="00E62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2022</w:t>
      </w:r>
      <w:r w:rsidRPr="00E623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74E1F" w:rsidRPr="00E623B0" w:rsidRDefault="00474E1F" w:rsidP="00767F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3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74E1F" w:rsidRPr="007F11A4" w:rsidRDefault="00474E1F" w:rsidP="00767F6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F11A4">
        <w:rPr>
          <w:rFonts w:ascii="Times New Roman" w:hAnsi="Times New Roman"/>
          <w:sz w:val="28"/>
          <w:szCs w:val="28"/>
        </w:rPr>
        <w:t xml:space="preserve">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474E1F" w:rsidRPr="007F11A4" w:rsidRDefault="00474E1F" w:rsidP="00767F6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F11A4">
        <w:rPr>
          <w:rFonts w:ascii="Times New Roman" w:hAnsi="Times New Roman"/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474E1F" w:rsidRPr="007F11A4" w:rsidRDefault="00474E1F" w:rsidP="00767F6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F11A4">
        <w:rPr>
          <w:rFonts w:ascii="Times New Roman" w:hAnsi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7F11A4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7F11A4">
        <w:rPr>
          <w:rFonts w:ascii="Times New Roman" w:hAnsi="Times New Roman"/>
          <w:sz w:val="28"/>
          <w:szCs w:val="28"/>
        </w:rPr>
        <w:t>;</w:t>
      </w:r>
    </w:p>
    <w:p w:rsidR="00474E1F" w:rsidRPr="007F11A4" w:rsidRDefault="00474E1F" w:rsidP="00767F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1A4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7F11A4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7F11A4">
        <w:rPr>
          <w:rFonts w:ascii="Times New Roman" w:hAnsi="Times New Roman" w:cs="Times New Roman"/>
          <w:sz w:val="28"/>
          <w:szCs w:val="28"/>
        </w:rPr>
        <w:t>;</w:t>
      </w:r>
    </w:p>
    <w:p w:rsidR="00474E1F" w:rsidRPr="007F11A4" w:rsidRDefault="00474E1F" w:rsidP="00767F6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F11A4">
        <w:rPr>
          <w:rFonts w:ascii="Times New Roman" w:hAnsi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7F11A4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7F11A4">
        <w:rPr>
          <w:rFonts w:ascii="Times New Roman" w:hAnsi="Times New Roman"/>
          <w:sz w:val="28"/>
          <w:szCs w:val="28"/>
        </w:rPr>
        <w:t>;</w:t>
      </w:r>
    </w:p>
    <w:p w:rsidR="00474E1F" w:rsidRPr="007F11A4" w:rsidRDefault="00474E1F" w:rsidP="00767F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1A4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7F11A4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7F11A4">
        <w:rPr>
          <w:rFonts w:ascii="Times New Roman" w:hAnsi="Times New Roman" w:cs="Times New Roman"/>
          <w:sz w:val="28"/>
          <w:szCs w:val="28"/>
        </w:rPr>
        <w:t>;</w:t>
      </w:r>
      <w:r w:rsidRPr="007F1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E1F" w:rsidRPr="007F11A4" w:rsidRDefault="00474E1F" w:rsidP="00767F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1A4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7F11A4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7F11A4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74E1F" w:rsidRPr="007F11A4" w:rsidRDefault="00474E1F" w:rsidP="00767F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1A4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7F11A4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7F11A4">
        <w:rPr>
          <w:rFonts w:ascii="Times New Roman" w:hAnsi="Times New Roman" w:cs="Times New Roman"/>
          <w:sz w:val="28"/>
          <w:szCs w:val="28"/>
        </w:rPr>
        <w:t>;</w:t>
      </w:r>
    </w:p>
    <w:p w:rsidR="00474E1F" w:rsidRPr="007F11A4" w:rsidRDefault="00474E1F" w:rsidP="00767F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1A4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7F11A4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7F11A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74E1F" w:rsidRPr="007F11A4" w:rsidRDefault="00474E1F" w:rsidP="00767F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1A4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7F11A4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7F11A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74E1F" w:rsidRPr="007F11A4" w:rsidRDefault="00474E1F" w:rsidP="00767F66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F11A4">
        <w:rPr>
          <w:rFonts w:ascii="Times New Roman" w:hAnsi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474E1F" w:rsidRPr="007F11A4" w:rsidRDefault="00474E1F" w:rsidP="00767F66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F11A4">
        <w:rPr>
          <w:rFonts w:ascii="Times New Roman" w:hAnsi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7F11A4">
        <w:rPr>
          <w:rFonts w:ascii="Times New Roman" w:hAnsi="Times New Roman"/>
          <w:b/>
          <w:sz w:val="28"/>
          <w:szCs w:val="28"/>
        </w:rPr>
        <w:t>в ходе изучения проекта не выявлено</w:t>
      </w:r>
      <w:r w:rsidRPr="007F11A4">
        <w:rPr>
          <w:rFonts w:ascii="Times New Roman" w:hAnsi="Times New Roman"/>
          <w:sz w:val="28"/>
          <w:szCs w:val="28"/>
        </w:rPr>
        <w:t>;</w:t>
      </w:r>
    </w:p>
    <w:p w:rsidR="00474E1F" w:rsidRPr="007F11A4" w:rsidRDefault="00474E1F" w:rsidP="00767F66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F11A4">
        <w:rPr>
          <w:rFonts w:ascii="Times New Roman" w:hAnsi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7F11A4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7F11A4">
        <w:rPr>
          <w:rFonts w:ascii="Times New Roman" w:hAnsi="Times New Roman"/>
          <w:sz w:val="28"/>
          <w:szCs w:val="28"/>
        </w:rPr>
        <w:t>;</w:t>
      </w:r>
    </w:p>
    <w:p w:rsidR="00474E1F" w:rsidRPr="007F11A4" w:rsidRDefault="00474E1F" w:rsidP="00767F6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F11A4">
        <w:rPr>
          <w:rFonts w:ascii="Times New Roman" w:hAnsi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7F11A4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7F11A4">
        <w:rPr>
          <w:rFonts w:ascii="Times New Roman" w:hAnsi="Times New Roman"/>
          <w:sz w:val="28"/>
          <w:szCs w:val="28"/>
        </w:rPr>
        <w:t>.</w:t>
      </w:r>
    </w:p>
    <w:p w:rsidR="00474E1F" w:rsidRPr="007F11A4" w:rsidRDefault="00474E1F" w:rsidP="00767F6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4E1F" w:rsidRPr="007F11A4" w:rsidRDefault="00474E1F" w:rsidP="00767F6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F11A4">
        <w:rPr>
          <w:rFonts w:ascii="Times New Roman" w:hAnsi="Times New Roman"/>
          <w:sz w:val="28"/>
          <w:szCs w:val="28"/>
        </w:rPr>
        <w:t xml:space="preserve"> </w:t>
      </w:r>
    </w:p>
    <w:p w:rsidR="00474E1F" w:rsidRPr="007F11A4" w:rsidRDefault="00474E1F" w:rsidP="00767F66">
      <w:pPr>
        <w:jc w:val="both"/>
        <w:rPr>
          <w:rFonts w:ascii="Times New Roman" w:hAnsi="Times New Roman"/>
          <w:sz w:val="28"/>
          <w:szCs w:val="28"/>
        </w:rPr>
      </w:pPr>
      <w:r w:rsidRPr="007F11A4">
        <w:rPr>
          <w:rFonts w:ascii="Times New Roman" w:hAnsi="Times New Roman"/>
          <w:sz w:val="28"/>
          <w:szCs w:val="28"/>
        </w:rPr>
        <w:t xml:space="preserve">Зам.главы администрации                                                         </w:t>
      </w:r>
      <w:r>
        <w:rPr>
          <w:rFonts w:ascii="Times New Roman" w:hAnsi="Times New Roman"/>
          <w:sz w:val="28"/>
          <w:szCs w:val="28"/>
        </w:rPr>
        <w:t>О.А. Разумная</w:t>
      </w:r>
    </w:p>
    <w:p w:rsidR="00474E1F" w:rsidRPr="007F11A4" w:rsidRDefault="00474E1F" w:rsidP="00767F66">
      <w:pPr>
        <w:jc w:val="both"/>
        <w:rPr>
          <w:rFonts w:ascii="Times New Roman" w:hAnsi="Times New Roman"/>
          <w:sz w:val="28"/>
          <w:szCs w:val="28"/>
        </w:rPr>
      </w:pPr>
    </w:p>
    <w:p w:rsidR="00474E1F" w:rsidRPr="007F11A4" w:rsidRDefault="00474E1F" w:rsidP="00767F66">
      <w:pPr>
        <w:jc w:val="both"/>
        <w:rPr>
          <w:rFonts w:ascii="Times New Roman" w:hAnsi="Times New Roman"/>
          <w:sz w:val="28"/>
          <w:szCs w:val="28"/>
        </w:rPr>
      </w:pPr>
    </w:p>
    <w:p w:rsidR="00474E1F" w:rsidRPr="007F11A4" w:rsidRDefault="00474E1F" w:rsidP="00767F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«Согласна</w:t>
      </w:r>
      <w:r w:rsidRPr="007F11A4">
        <w:rPr>
          <w:rFonts w:ascii="Times New Roman" w:hAnsi="Times New Roman"/>
          <w:sz w:val="28"/>
          <w:szCs w:val="28"/>
        </w:rPr>
        <w:t>»</w:t>
      </w:r>
    </w:p>
    <w:p w:rsidR="00474E1F" w:rsidRPr="007F11A4" w:rsidRDefault="00474E1F" w:rsidP="00767F66">
      <w:pPr>
        <w:jc w:val="both"/>
        <w:rPr>
          <w:rFonts w:ascii="Times New Roman" w:hAnsi="Times New Roman"/>
          <w:sz w:val="28"/>
          <w:szCs w:val="28"/>
        </w:rPr>
      </w:pPr>
      <w:r w:rsidRPr="007F11A4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474E1F" w:rsidRPr="007F11A4" w:rsidRDefault="00474E1F" w:rsidP="00767F66">
      <w:pPr>
        <w:jc w:val="both"/>
        <w:rPr>
          <w:rFonts w:ascii="Times New Roman" w:hAnsi="Times New Roman"/>
          <w:sz w:val="28"/>
          <w:szCs w:val="28"/>
        </w:rPr>
      </w:pPr>
      <w:r w:rsidRPr="007F11A4">
        <w:rPr>
          <w:rFonts w:ascii="Times New Roman" w:hAnsi="Times New Roman"/>
          <w:sz w:val="28"/>
          <w:szCs w:val="28"/>
        </w:rPr>
        <w:t xml:space="preserve">Калининский  сельсовет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В.А. Тюрькина</w:t>
      </w:r>
    </w:p>
    <w:p w:rsidR="00474E1F" w:rsidRDefault="00474E1F" w:rsidP="00767F66"/>
    <w:p w:rsidR="00474E1F" w:rsidRDefault="00474E1F" w:rsidP="00767F66"/>
    <w:p w:rsidR="00474E1F" w:rsidRDefault="00474E1F" w:rsidP="00767F66">
      <w:pPr>
        <w:rPr>
          <w:color w:val="FF0000"/>
        </w:rPr>
      </w:pPr>
    </w:p>
    <w:p w:rsidR="00474E1F" w:rsidRDefault="00474E1F" w:rsidP="00767F66">
      <w:pPr>
        <w:rPr>
          <w:color w:val="FF0000"/>
        </w:rPr>
      </w:pPr>
    </w:p>
    <w:p w:rsidR="00474E1F" w:rsidRDefault="00474E1F" w:rsidP="00767F66">
      <w:pPr>
        <w:rPr>
          <w:color w:val="FF0000"/>
        </w:rPr>
      </w:pPr>
    </w:p>
    <w:p w:rsidR="00474E1F" w:rsidRDefault="00474E1F" w:rsidP="00767F66">
      <w:pPr>
        <w:rPr>
          <w:color w:val="FF0000"/>
        </w:rPr>
      </w:pPr>
    </w:p>
    <w:p w:rsidR="00474E1F" w:rsidRDefault="00474E1F" w:rsidP="00767F66">
      <w:pPr>
        <w:rPr>
          <w:color w:val="FF0000"/>
        </w:rPr>
      </w:pPr>
    </w:p>
    <w:p w:rsidR="00474E1F" w:rsidRDefault="00474E1F" w:rsidP="00767F66">
      <w:pPr>
        <w:rPr>
          <w:color w:val="FF0000"/>
        </w:rPr>
      </w:pPr>
    </w:p>
    <w:p w:rsidR="00474E1F" w:rsidRDefault="00474E1F" w:rsidP="00767F66">
      <w:pPr>
        <w:rPr>
          <w:color w:val="FF0000"/>
        </w:rPr>
      </w:pPr>
    </w:p>
    <w:p w:rsidR="00474E1F" w:rsidRDefault="00474E1F" w:rsidP="00767F66">
      <w:pPr>
        <w:tabs>
          <w:tab w:val="left" w:pos="1515"/>
        </w:tabs>
        <w:rPr>
          <w:sz w:val="28"/>
          <w:szCs w:val="28"/>
        </w:rPr>
      </w:pPr>
    </w:p>
    <w:p w:rsidR="00474E1F" w:rsidRDefault="00474E1F" w:rsidP="00767F66">
      <w:pPr>
        <w:tabs>
          <w:tab w:val="left" w:pos="1515"/>
        </w:tabs>
        <w:rPr>
          <w:sz w:val="28"/>
          <w:szCs w:val="28"/>
        </w:rPr>
      </w:pPr>
    </w:p>
    <w:p w:rsidR="00474E1F" w:rsidRDefault="00474E1F" w:rsidP="00767F66">
      <w:pPr>
        <w:tabs>
          <w:tab w:val="left" w:pos="1515"/>
        </w:tabs>
        <w:rPr>
          <w:sz w:val="28"/>
          <w:szCs w:val="28"/>
        </w:rPr>
      </w:pPr>
    </w:p>
    <w:p w:rsidR="00474E1F" w:rsidRDefault="00474E1F" w:rsidP="00767F66">
      <w:pPr>
        <w:tabs>
          <w:tab w:val="left" w:pos="1515"/>
        </w:tabs>
        <w:rPr>
          <w:sz w:val="28"/>
          <w:szCs w:val="28"/>
        </w:rPr>
      </w:pPr>
    </w:p>
    <w:p w:rsidR="00474E1F" w:rsidRDefault="00474E1F" w:rsidP="00767F66">
      <w:pPr>
        <w:tabs>
          <w:tab w:val="left" w:pos="1515"/>
        </w:tabs>
        <w:rPr>
          <w:sz w:val="28"/>
          <w:szCs w:val="28"/>
        </w:rPr>
      </w:pPr>
    </w:p>
    <w:p w:rsidR="00474E1F" w:rsidRDefault="00474E1F" w:rsidP="00767F66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474E1F" w:rsidRDefault="00474E1F" w:rsidP="00F53859">
      <w:pPr>
        <w:rPr>
          <w:b/>
          <w:sz w:val="28"/>
          <w:szCs w:val="28"/>
        </w:rPr>
      </w:pPr>
    </w:p>
    <w:p w:rsidR="00474E1F" w:rsidRDefault="00474E1F" w:rsidP="00F538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74E1F" w:rsidRDefault="00474E1F" w:rsidP="00F538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474E1F" w:rsidRDefault="00474E1F" w:rsidP="00F53859">
      <w:pPr>
        <w:rPr>
          <w:rFonts w:ascii="Times New Roman" w:hAnsi="Times New Roman"/>
          <w:b/>
          <w:sz w:val="28"/>
          <w:szCs w:val="28"/>
        </w:rPr>
      </w:pPr>
    </w:p>
    <w:p w:rsidR="00474E1F" w:rsidRDefault="00474E1F" w:rsidP="00F53859">
      <w:pPr>
        <w:rPr>
          <w:rFonts w:ascii="Times New Roman" w:hAnsi="Times New Roman"/>
          <w:b/>
          <w:sz w:val="28"/>
          <w:szCs w:val="28"/>
        </w:rPr>
      </w:pPr>
    </w:p>
    <w:p w:rsidR="00474E1F" w:rsidRDefault="00474E1F" w:rsidP="00F53859">
      <w:pPr>
        <w:rPr>
          <w:rFonts w:ascii="Times New Roman" w:hAnsi="Times New Roman"/>
          <w:b/>
          <w:sz w:val="28"/>
          <w:szCs w:val="28"/>
        </w:rPr>
      </w:pPr>
    </w:p>
    <w:p w:rsidR="00474E1F" w:rsidRDefault="00474E1F" w:rsidP="00F53859">
      <w:pPr>
        <w:rPr>
          <w:rFonts w:ascii="Times New Roman" w:hAnsi="Times New Roman"/>
          <w:b/>
          <w:sz w:val="28"/>
          <w:szCs w:val="28"/>
        </w:rPr>
      </w:pPr>
    </w:p>
    <w:p w:rsidR="00474E1F" w:rsidRDefault="00474E1F" w:rsidP="00F53859">
      <w:pPr>
        <w:rPr>
          <w:rFonts w:ascii="Times New Roman" w:hAnsi="Times New Roman"/>
          <w:b/>
          <w:sz w:val="28"/>
          <w:szCs w:val="28"/>
        </w:rPr>
      </w:pPr>
    </w:p>
    <w:p w:rsidR="00474E1F" w:rsidRDefault="00474E1F" w:rsidP="00F53859">
      <w:pPr>
        <w:rPr>
          <w:rFonts w:ascii="Times New Roman" w:hAnsi="Times New Roman"/>
          <w:b/>
          <w:sz w:val="28"/>
          <w:szCs w:val="28"/>
        </w:rPr>
      </w:pPr>
    </w:p>
    <w:p w:rsidR="00474E1F" w:rsidRPr="00F53859" w:rsidRDefault="00474E1F" w:rsidP="00F538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53859">
        <w:rPr>
          <w:rFonts w:ascii="Times New Roman" w:hAnsi="Times New Roman"/>
          <w:b/>
          <w:sz w:val="28"/>
          <w:szCs w:val="28"/>
        </w:rPr>
        <w:t>СОВЕТ   ДЕПУТАТОВ</w:t>
      </w:r>
    </w:p>
    <w:p w:rsidR="00474E1F" w:rsidRPr="00F53859" w:rsidRDefault="00474E1F" w:rsidP="00F53859">
      <w:pPr>
        <w:rPr>
          <w:rFonts w:ascii="Times New Roman" w:hAnsi="Times New Roman"/>
          <w:b/>
          <w:sz w:val="28"/>
          <w:szCs w:val="28"/>
        </w:rPr>
      </w:pPr>
      <w:r w:rsidRPr="00F5385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74E1F" w:rsidRPr="00F53859" w:rsidRDefault="00474E1F" w:rsidP="00F53859">
      <w:pPr>
        <w:rPr>
          <w:rFonts w:ascii="Times New Roman" w:hAnsi="Times New Roman"/>
          <w:b/>
          <w:sz w:val="28"/>
          <w:szCs w:val="28"/>
        </w:rPr>
      </w:pPr>
      <w:r w:rsidRPr="00F53859">
        <w:rPr>
          <w:rFonts w:ascii="Times New Roman" w:hAnsi="Times New Roman"/>
          <w:b/>
          <w:sz w:val="28"/>
          <w:szCs w:val="28"/>
        </w:rPr>
        <w:t xml:space="preserve">      Калининский сельсовет</w:t>
      </w:r>
    </w:p>
    <w:p w:rsidR="00474E1F" w:rsidRPr="00F53859" w:rsidRDefault="00474E1F" w:rsidP="00F53859">
      <w:pPr>
        <w:rPr>
          <w:rFonts w:ascii="Times New Roman" w:hAnsi="Times New Roman"/>
          <w:b/>
          <w:sz w:val="28"/>
          <w:szCs w:val="28"/>
        </w:rPr>
      </w:pPr>
      <w:r w:rsidRPr="00F53859"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</w:p>
    <w:p w:rsidR="00474E1F" w:rsidRPr="00F53859" w:rsidRDefault="00474E1F" w:rsidP="00F53859">
      <w:pPr>
        <w:rPr>
          <w:rFonts w:ascii="Times New Roman" w:hAnsi="Times New Roman"/>
          <w:b/>
          <w:sz w:val="28"/>
          <w:szCs w:val="28"/>
        </w:rPr>
      </w:pPr>
      <w:r w:rsidRPr="00F53859"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474E1F" w:rsidRPr="00F53859" w:rsidRDefault="00474E1F" w:rsidP="00F53859">
      <w:pPr>
        <w:rPr>
          <w:rFonts w:ascii="Times New Roman" w:hAnsi="Times New Roman"/>
          <w:sz w:val="28"/>
          <w:szCs w:val="28"/>
        </w:rPr>
      </w:pPr>
      <w:r w:rsidRPr="00F53859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третьего </w:t>
      </w:r>
      <w:r w:rsidRPr="00F53859">
        <w:rPr>
          <w:rFonts w:ascii="Times New Roman" w:hAnsi="Times New Roman"/>
          <w:sz w:val="28"/>
          <w:szCs w:val="28"/>
        </w:rPr>
        <w:t>созыв</w:t>
      </w:r>
      <w:r>
        <w:rPr>
          <w:rFonts w:ascii="Times New Roman" w:hAnsi="Times New Roman"/>
          <w:sz w:val="28"/>
          <w:szCs w:val="28"/>
        </w:rPr>
        <w:t>а</w:t>
      </w:r>
    </w:p>
    <w:p w:rsidR="00474E1F" w:rsidRDefault="00474E1F" w:rsidP="00925821">
      <w:pPr>
        <w:tabs>
          <w:tab w:val="left" w:pos="1740"/>
        </w:tabs>
        <w:rPr>
          <w:rFonts w:ascii="Times New Roman" w:hAnsi="Times New Roman"/>
          <w:b/>
          <w:sz w:val="28"/>
          <w:szCs w:val="28"/>
        </w:rPr>
      </w:pPr>
      <w:r w:rsidRPr="00F53859">
        <w:rPr>
          <w:rFonts w:ascii="Times New Roman" w:hAnsi="Times New Roman"/>
          <w:b/>
          <w:sz w:val="28"/>
          <w:szCs w:val="28"/>
        </w:rPr>
        <w:t xml:space="preserve">            Р Е Ш Е Н И Е</w:t>
      </w:r>
    </w:p>
    <w:p w:rsidR="00474E1F" w:rsidRPr="00F53859" w:rsidRDefault="00474E1F" w:rsidP="00925821">
      <w:pPr>
        <w:tabs>
          <w:tab w:val="left" w:pos="1740"/>
        </w:tabs>
        <w:rPr>
          <w:rFonts w:ascii="Times New Roman" w:hAnsi="Times New Roman"/>
          <w:b/>
          <w:sz w:val="28"/>
          <w:szCs w:val="28"/>
        </w:rPr>
      </w:pPr>
    </w:p>
    <w:p w:rsidR="00474E1F" w:rsidRPr="00E623B0" w:rsidRDefault="00474E1F" w:rsidP="00F53859">
      <w:pPr>
        <w:rPr>
          <w:rFonts w:ascii="Times New Roman" w:hAnsi="Times New Roman"/>
          <w:i/>
          <w:sz w:val="28"/>
          <w:szCs w:val="28"/>
          <w:u w:val="single"/>
        </w:rPr>
      </w:pPr>
      <w:r w:rsidRPr="00E623B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>23.12.2022</w:t>
      </w:r>
      <w:r w:rsidRPr="00E623B0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E623B0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  <w:u w:val="single"/>
        </w:rPr>
        <w:t>24/91</w:t>
      </w:r>
      <w:r w:rsidRPr="00E623B0">
        <w:rPr>
          <w:rFonts w:ascii="Times New Roman" w:hAnsi="Times New Roman"/>
          <w:sz w:val="28"/>
          <w:szCs w:val="28"/>
          <w:u w:val="single"/>
        </w:rPr>
        <w:t>-рс</w:t>
      </w:r>
    </w:p>
    <w:p w:rsidR="00474E1F" w:rsidRPr="00F53859" w:rsidRDefault="00474E1F" w:rsidP="00F53859">
      <w:pPr>
        <w:rPr>
          <w:rFonts w:ascii="Times New Roman" w:hAnsi="Times New Roman"/>
          <w:sz w:val="28"/>
          <w:szCs w:val="28"/>
        </w:rPr>
      </w:pPr>
      <w:r w:rsidRPr="00F53859">
        <w:rPr>
          <w:rFonts w:ascii="Times New Roman" w:hAnsi="Times New Roman"/>
          <w:b/>
          <w:sz w:val="28"/>
          <w:szCs w:val="28"/>
        </w:rPr>
        <w:t xml:space="preserve">              </w:t>
      </w:r>
      <w:r w:rsidRPr="00F53859">
        <w:rPr>
          <w:rFonts w:ascii="Times New Roman" w:hAnsi="Times New Roman"/>
          <w:sz w:val="28"/>
          <w:szCs w:val="28"/>
        </w:rPr>
        <w:t xml:space="preserve">  пос.Калинин</w:t>
      </w:r>
    </w:p>
    <w:p w:rsidR="00474E1F" w:rsidRDefault="00474E1F" w:rsidP="00F53859">
      <w:pPr>
        <w:rPr>
          <w:rFonts w:ascii="Times New Roman" w:hAnsi="Times New Roman"/>
        </w:rPr>
      </w:pPr>
    </w:p>
    <w:p w:rsidR="00474E1F" w:rsidRPr="00E623B0" w:rsidRDefault="00474E1F" w:rsidP="00E623B0">
      <w:pPr>
        <w:pStyle w:val="NoSpacing"/>
        <w:tabs>
          <w:tab w:val="center" w:pos="2056"/>
          <w:tab w:val="right" w:pos="4113"/>
        </w:tabs>
        <w:ind w:right="4535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Line 7" o:spid="_x0000_s1026" style="position:absolute;left:0;text-align:left;z-index:251659264;visibility:visible" from="244.95pt,2.25pt" to="244.9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"/>
        </w:pict>
      </w:r>
      <w:r>
        <w:rPr>
          <w:noProof/>
        </w:rPr>
        <w:pict>
          <v:line id="Line 5" o:spid="_x0000_s1027" style="position:absolute;left:0;text-align:left;z-index:251657216;visibility:visible" from="223.35pt,2.25pt" to="244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DrEQIAACc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"/>
        </w:pict>
      </w:r>
      <w:r>
        <w:rPr>
          <w:noProof/>
        </w:rPr>
        <w:pict>
          <v:line id="Line 4" o:spid="_x0000_s1028" style="position:absolute;left:0;text-align:left;z-index:251656192;visibility:visible" from=".45pt,2.25pt" to="22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pU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"/>
        </w:pict>
      </w:r>
      <w:r>
        <w:rPr>
          <w:noProof/>
        </w:rPr>
        <w:pict>
          <v:line id="Line 6" o:spid="_x0000_s1029" style="position:absolute;left:0;text-align:left;z-index:251658240;visibility:visible" from=".45pt,2.25pt" to=".4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la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"/>
        </w:pict>
      </w:r>
      <w:r>
        <w:t xml:space="preserve"> </w:t>
      </w:r>
      <w:r w:rsidRPr="00E623B0">
        <w:rPr>
          <w:rFonts w:ascii="Times New Roman" w:hAnsi="Times New Roman"/>
          <w:sz w:val="28"/>
          <w:szCs w:val="28"/>
        </w:rPr>
        <w:t>«О поощрении главы  администрации</w:t>
      </w:r>
    </w:p>
    <w:p w:rsidR="00474E1F" w:rsidRPr="00E623B0" w:rsidRDefault="00474E1F" w:rsidP="00E623B0">
      <w:pPr>
        <w:ind w:right="4535"/>
        <w:jc w:val="both"/>
        <w:rPr>
          <w:rFonts w:ascii="Times New Roman" w:hAnsi="Times New Roman"/>
          <w:sz w:val="28"/>
          <w:szCs w:val="28"/>
        </w:rPr>
      </w:pPr>
      <w:r w:rsidRPr="00E623B0">
        <w:rPr>
          <w:rFonts w:ascii="Times New Roman" w:hAnsi="Times New Roman"/>
          <w:sz w:val="28"/>
          <w:szCs w:val="28"/>
        </w:rPr>
        <w:t xml:space="preserve">  Калининского сельсовета»</w:t>
      </w:r>
    </w:p>
    <w:p w:rsidR="00474E1F" w:rsidRDefault="00474E1F" w:rsidP="00E623B0">
      <w:pPr>
        <w:ind w:right="4535"/>
        <w:jc w:val="both"/>
        <w:rPr>
          <w:color w:val="FF0000"/>
          <w:sz w:val="28"/>
          <w:szCs w:val="28"/>
        </w:rPr>
      </w:pPr>
    </w:p>
    <w:p w:rsidR="00474E1F" w:rsidRDefault="00474E1F" w:rsidP="00E623B0">
      <w:pPr>
        <w:ind w:right="4535"/>
        <w:jc w:val="both"/>
        <w:rPr>
          <w:color w:val="FF0000"/>
          <w:sz w:val="28"/>
          <w:szCs w:val="28"/>
        </w:rPr>
      </w:pPr>
    </w:p>
    <w:p w:rsidR="00474E1F" w:rsidRDefault="00474E1F" w:rsidP="00E623B0">
      <w:pPr>
        <w:ind w:right="4535"/>
        <w:jc w:val="both"/>
        <w:rPr>
          <w:color w:val="FF0000"/>
          <w:sz w:val="28"/>
          <w:szCs w:val="28"/>
        </w:rPr>
      </w:pPr>
    </w:p>
    <w:p w:rsidR="00474E1F" w:rsidRPr="00E623B0" w:rsidRDefault="00474E1F" w:rsidP="00E623B0">
      <w:pPr>
        <w:ind w:right="4535"/>
        <w:jc w:val="both"/>
        <w:rPr>
          <w:color w:val="FF0000"/>
          <w:sz w:val="28"/>
          <w:szCs w:val="28"/>
        </w:rPr>
      </w:pPr>
    </w:p>
    <w:p w:rsidR="00474E1F" w:rsidRPr="00E623B0" w:rsidRDefault="00474E1F" w:rsidP="00E623B0">
      <w:pPr>
        <w:ind w:right="4535"/>
        <w:jc w:val="both"/>
        <w:rPr>
          <w:color w:val="FF0000"/>
          <w:sz w:val="28"/>
          <w:szCs w:val="28"/>
        </w:rPr>
      </w:pPr>
    </w:p>
    <w:p w:rsidR="00474E1F" w:rsidRPr="00E623B0" w:rsidRDefault="00474E1F" w:rsidP="00E623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23B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решением Совета депутатов от</w:t>
      </w:r>
      <w:r w:rsidRPr="001666EA">
        <w:rPr>
          <w:sz w:val="28"/>
          <w:szCs w:val="28"/>
        </w:rPr>
        <w:t xml:space="preserve"> </w:t>
      </w:r>
      <w:r w:rsidRPr="001666EA">
        <w:rPr>
          <w:rFonts w:ascii="Times New Roman" w:hAnsi="Times New Roman"/>
          <w:sz w:val="28"/>
          <w:szCs w:val="28"/>
        </w:rPr>
        <w:t>31.10.2016 №8/48-рс «Об утверждении Положения  об оплате труда главы муниципального образования  Калининский 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3B0">
        <w:rPr>
          <w:rFonts w:ascii="Times New Roman" w:hAnsi="Times New Roman"/>
          <w:sz w:val="28"/>
          <w:szCs w:val="28"/>
        </w:rPr>
        <w:t>Решили:</w:t>
      </w:r>
    </w:p>
    <w:p w:rsidR="00474E1F" w:rsidRPr="00E623B0" w:rsidRDefault="00474E1F" w:rsidP="00E623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23B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По итогам работы за 2022 год, в связи со сложившейся экономией по фонду оплаты труда, выплатить </w:t>
      </w:r>
      <w:r w:rsidRPr="00E623B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е</w:t>
      </w:r>
      <w:r w:rsidRPr="00E623B0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Калининског</w:t>
      </w:r>
      <w:r w:rsidRPr="00E623B0">
        <w:rPr>
          <w:rFonts w:ascii="Times New Roman" w:hAnsi="Times New Roman"/>
          <w:sz w:val="28"/>
          <w:szCs w:val="28"/>
        </w:rPr>
        <w:t xml:space="preserve">о сельсовета </w:t>
      </w:r>
      <w:r>
        <w:rPr>
          <w:rFonts w:ascii="Times New Roman" w:hAnsi="Times New Roman"/>
          <w:sz w:val="28"/>
          <w:szCs w:val="28"/>
        </w:rPr>
        <w:t xml:space="preserve">Тюрькиной Вере Аркадьевне премию </w:t>
      </w:r>
      <w:r w:rsidRPr="00E623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Pr="00E623B0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ного должностного оклада</w:t>
      </w:r>
      <w:r w:rsidRPr="00E623B0">
        <w:rPr>
          <w:rFonts w:ascii="Times New Roman" w:hAnsi="Times New Roman"/>
          <w:sz w:val="28"/>
          <w:szCs w:val="28"/>
        </w:rPr>
        <w:t>.</w:t>
      </w:r>
    </w:p>
    <w:p w:rsidR="00474E1F" w:rsidRPr="00E623B0" w:rsidRDefault="00474E1F" w:rsidP="00E623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23B0">
        <w:rPr>
          <w:rFonts w:ascii="Times New Roman" w:hAnsi="Times New Roman"/>
          <w:sz w:val="28"/>
          <w:szCs w:val="28"/>
        </w:rPr>
        <w:t xml:space="preserve">2. Настоящее решение вступает в силу </w:t>
      </w:r>
      <w:r>
        <w:rPr>
          <w:rFonts w:ascii="Times New Roman" w:hAnsi="Times New Roman"/>
          <w:sz w:val="28"/>
          <w:szCs w:val="28"/>
        </w:rPr>
        <w:t xml:space="preserve">со дня его подписания и подлежит </w:t>
      </w:r>
      <w:r w:rsidRPr="00E623B0">
        <w:rPr>
          <w:rFonts w:ascii="Times New Roman" w:hAnsi="Times New Roman"/>
          <w:sz w:val="28"/>
          <w:szCs w:val="28"/>
        </w:rPr>
        <w:t>обна</w:t>
      </w:r>
      <w:r>
        <w:rPr>
          <w:rFonts w:ascii="Times New Roman" w:hAnsi="Times New Roman"/>
          <w:sz w:val="28"/>
          <w:szCs w:val="28"/>
        </w:rPr>
        <w:t>родованию</w:t>
      </w:r>
      <w:r w:rsidRPr="00E623B0">
        <w:rPr>
          <w:rFonts w:ascii="Times New Roman" w:hAnsi="Times New Roman"/>
          <w:sz w:val="28"/>
          <w:szCs w:val="28"/>
        </w:rPr>
        <w:t>.</w:t>
      </w:r>
    </w:p>
    <w:p w:rsidR="00474E1F" w:rsidRPr="00E623B0" w:rsidRDefault="00474E1F" w:rsidP="00E623B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E1F" w:rsidRDefault="00474E1F" w:rsidP="005509F2">
      <w:pPr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74E1F" w:rsidRDefault="00474E1F" w:rsidP="005509F2">
      <w:pPr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74E1F" w:rsidRDefault="00474E1F" w:rsidP="00A63CF1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74E1F" w:rsidRPr="00103562" w:rsidRDefault="00474E1F" w:rsidP="005509F2">
      <w:pPr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74E1F" w:rsidRPr="00E623B0" w:rsidRDefault="00474E1F" w:rsidP="00007F38">
      <w:pPr>
        <w:rPr>
          <w:rFonts w:ascii="Times New Roman" w:hAnsi="Times New Roman"/>
          <w:sz w:val="28"/>
          <w:szCs w:val="28"/>
        </w:rPr>
      </w:pPr>
      <w:r w:rsidRPr="00E623B0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                                     В.А. Тюрькина</w:t>
      </w:r>
    </w:p>
    <w:p w:rsidR="00474E1F" w:rsidRDefault="00474E1F" w:rsidP="00007F38">
      <w:pPr>
        <w:rPr>
          <w:rFonts w:ascii="Times New Roman" w:hAnsi="Times New Roman"/>
          <w:sz w:val="28"/>
          <w:szCs w:val="28"/>
        </w:rPr>
      </w:pPr>
      <w:r w:rsidRPr="00E623B0">
        <w:rPr>
          <w:rFonts w:ascii="Times New Roman" w:hAnsi="Times New Roman"/>
          <w:sz w:val="28"/>
          <w:szCs w:val="28"/>
        </w:rPr>
        <w:t>Калининский сельсовет</w:t>
      </w:r>
    </w:p>
    <w:p w:rsidR="00474E1F" w:rsidRDefault="00474E1F" w:rsidP="00007F38">
      <w:pPr>
        <w:rPr>
          <w:rFonts w:ascii="Times New Roman" w:hAnsi="Times New Roman"/>
          <w:sz w:val="28"/>
          <w:szCs w:val="28"/>
        </w:rPr>
      </w:pPr>
    </w:p>
    <w:p w:rsidR="00474E1F" w:rsidRPr="00E623B0" w:rsidRDefault="00474E1F" w:rsidP="00007F38">
      <w:pPr>
        <w:rPr>
          <w:rFonts w:ascii="Times New Roman" w:hAnsi="Times New Roman"/>
          <w:sz w:val="28"/>
          <w:szCs w:val="28"/>
        </w:rPr>
      </w:pPr>
    </w:p>
    <w:p w:rsidR="00474E1F" w:rsidRDefault="00474E1F" w:rsidP="00007F38">
      <w:pPr>
        <w:rPr>
          <w:rFonts w:ascii="Times New Roman" w:hAnsi="Times New Roman"/>
          <w:sz w:val="28"/>
          <w:szCs w:val="28"/>
        </w:rPr>
      </w:pPr>
      <w:r w:rsidRPr="00E623B0">
        <w:rPr>
          <w:rFonts w:ascii="Times New Roman" w:hAnsi="Times New Roman"/>
          <w:sz w:val="28"/>
          <w:szCs w:val="28"/>
        </w:rPr>
        <w:t xml:space="preserve">Председатель  Совета депутатов                          </w:t>
      </w:r>
      <w:r>
        <w:rPr>
          <w:rFonts w:ascii="Times New Roman" w:hAnsi="Times New Roman"/>
          <w:sz w:val="28"/>
          <w:szCs w:val="28"/>
        </w:rPr>
        <w:t xml:space="preserve">                   М.Н. Задорожная</w:t>
      </w:r>
    </w:p>
    <w:p w:rsidR="00474E1F" w:rsidRDefault="00474E1F" w:rsidP="00007F38">
      <w:pPr>
        <w:rPr>
          <w:rFonts w:ascii="Times New Roman" w:hAnsi="Times New Roman"/>
          <w:sz w:val="28"/>
          <w:szCs w:val="28"/>
        </w:rPr>
      </w:pPr>
    </w:p>
    <w:p w:rsidR="00474E1F" w:rsidRDefault="00474E1F" w:rsidP="00007F38">
      <w:pPr>
        <w:rPr>
          <w:rFonts w:ascii="Times New Roman" w:hAnsi="Times New Roman"/>
          <w:sz w:val="28"/>
          <w:szCs w:val="28"/>
        </w:rPr>
      </w:pPr>
    </w:p>
    <w:p w:rsidR="00474E1F" w:rsidRDefault="00474E1F" w:rsidP="00007F38">
      <w:pPr>
        <w:rPr>
          <w:rFonts w:ascii="Times New Roman" w:hAnsi="Times New Roman"/>
          <w:sz w:val="28"/>
          <w:szCs w:val="28"/>
        </w:rPr>
      </w:pPr>
    </w:p>
    <w:p w:rsidR="00474E1F" w:rsidRDefault="00474E1F" w:rsidP="00007F38">
      <w:pPr>
        <w:rPr>
          <w:rFonts w:ascii="Times New Roman" w:hAnsi="Times New Roman"/>
          <w:sz w:val="28"/>
          <w:szCs w:val="28"/>
        </w:rPr>
      </w:pPr>
    </w:p>
    <w:p w:rsidR="00474E1F" w:rsidRPr="00E623B0" w:rsidRDefault="00474E1F" w:rsidP="00007F38">
      <w:pPr>
        <w:rPr>
          <w:rFonts w:ascii="Times New Roman" w:hAnsi="Times New Roman"/>
          <w:sz w:val="28"/>
          <w:szCs w:val="28"/>
        </w:rPr>
      </w:pPr>
    </w:p>
    <w:p w:rsidR="00474E1F" w:rsidRPr="00E623B0" w:rsidRDefault="00474E1F" w:rsidP="00D61C3E">
      <w:pPr>
        <w:pStyle w:val="BodyTextIndent3"/>
        <w:ind w:left="1701" w:hanging="1701"/>
        <w:rPr>
          <w:sz w:val="24"/>
          <w:szCs w:val="24"/>
        </w:rPr>
      </w:pPr>
    </w:p>
    <w:p w:rsidR="00474E1F" w:rsidRPr="00E623B0" w:rsidRDefault="00474E1F">
      <w:pPr>
        <w:pStyle w:val="BodyTextIndent3"/>
        <w:ind w:left="1701" w:hanging="1701"/>
        <w:rPr>
          <w:sz w:val="24"/>
          <w:szCs w:val="24"/>
        </w:rPr>
      </w:pPr>
      <w:r w:rsidRPr="00E623B0">
        <w:rPr>
          <w:sz w:val="24"/>
          <w:szCs w:val="24"/>
        </w:rPr>
        <w:t>Разослано: администрации района, прокурору района, бухгалтерии сельсовета</w:t>
      </w:r>
    </w:p>
    <w:sectPr w:rsidR="00474E1F" w:rsidRPr="00E623B0" w:rsidSect="008C5500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18E"/>
    <w:rsid w:val="00007F38"/>
    <w:rsid w:val="00103562"/>
    <w:rsid w:val="00164D9C"/>
    <w:rsid w:val="001666EA"/>
    <w:rsid w:val="001E2099"/>
    <w:rsid w:val="002B263A"/>
    <w:rsid w:val="003450FE"/>
    <w:rsid w:val="00350F16"/>
    <w:rsid w:val="00364F4E"/>
    <w:rsid w:val="0038700E"/>
    <w:rsid w:val="003A6E06"/>
    <w:rsid w:val="00467EDF"/>
    <w:rsid w:val="00474E1F"/>
    <w:rsid w:val="004E3787"/>
    <w:rsid w:val="00504495"/>
    <w:rsid w:val="005228F9"/>
    <w:rsid w:val="005313A5"/>
    <w:rsid w:val="00536134"/>
    <w:rsid w:val="005509F2"/>
    <w:rsid w:val="0058311B"/>
    <w:rsid w:val="005A1BB4"/>
    <w:rsid w:val="005C5CB1"/>
    <w:rsid w:val="00602B93"/>
    <w:rsid w:val="00654F4D"/>
    <w:rsid w:val="00767F66"/>
    <w:rsid w:val="007A6669"/>
    <w:rsid w:val="007B2CD7"/>
    <w:rsid w:val="007F11A4"/>
    <w:rsid w:val="00856679"/>
    <w:rsid w:val="008B53BA"/>
    <w:rsid w:val="008C5500"/>
    <w:rsid w:val="00925821"/>
    <w:rsid w:val="00A21540"/>
    <w:rsid w:val="00A379A4"/>
    <w:rsid w:val="00A55433"/>
    <w:rsid w:val="00A63CF1"/>
    <w:rsid w:val="00BA7443"/>
    <w:rsid w:val="00D479D1"/>
    <w:rsid w:val="00D61C3E"/>
    <w:rsid w:val="00DD5EC1"/>
    <w:rsid w:val="00DF438F"/>
    <w:rsid w:val="00E11FB0"/>
    <w:rsid w:val="00E623B0"/>
    <w:rsid w:val="00ED018E"/>
    <w:rsid w:val="00EE4C11"/>
    <w:rsid w:val="00F32394"/>
    <w:rsid w:val="00F53859"/>
    <w:rsid w:val="00F55CCD"/>
    <w:rsid w:val="00FE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8E"/>
    <w:pPr>
      <w:widowControl w:val="0"/>
    </w:pPr>
    <w:rPr>
      <w:rFonts w:ascii="Courier New" w:hAnsi="Courier New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018E"/>
    <w:pPr>
      <w:keepNext/>
      <w:spacing w:before="180"/>
      <w:ind w:left="920" w:right="-159"/>
      <w:jc w:val="both"/>
      <w:outlineLvl w:val="1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E29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2">
    <w:name w:val="заголовок 2"/>
    <w:basedOn w:val="Normal"/>
    <w:next w:val="Normal"/>
    <w:uiPriority w:val="99"/>
    <w:rsid w:val="005228F9"/>
    <w:pPr>
      <w:keepNext/>
      <w:widowControl/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заголовок 1"/>
    <w:basedOn w:val="Normal"/>
    <w:next w:val="Normal"/>
    <w:uiPriority w:val="99"/>
    <w:rsid w:val="005509F2"/>
    <w:pPr>
      <w:keepNext/>
      <w:widowControl/>
      <w:autoSpaceDE w:val="0"/>
      <w:autoSpaceDN w:val="0"/>
      <w:jc w:val="right"/>
    </w:pPr>
    <w:rPr>
      <w:rFonts w:ascii="Times New Roman" w:hAnsi="Times New Roman"/>
      <w:noProof/>
      <w:sz w:val="28"/>
      <w:szCs w:val="28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5509F2"/>
    <w:pPr>
      <w:widowControl/>
      <w:autoSpaceDE w:val="0"/>
      <w:autoSpaceDN w:val="0"/>
      <w:ind w:left="1418" w:hanging="1418"/>
      <w:jc w:val="both"/>
    </w:pPr>
    <w:rPr>
      <w:rFonts w:ascii="Times New Roman" w:hAnsi="Times New Roman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29B7"/>
    <w:rPr>
      <w:rFonts w:ascii="Courier New" w:hAnsi="Courier New"/>
      <w:sz w:val="16"/>
      <w:szCs w:val="16"/>
    </w:rPr>
  </w:style>
  <w:style w:type="paragraph" w:customStyle="1" w:styleId="20">
    <w:name w:val="Обычный2"/>
    <w:uiPriority w:val="99"/>
    <w:rsid w:val="00A21540"/>
    <w:pPr>
      <w:widowControl w:val="0"/>
    </w:pPr>
    <w:rPr>
      <w:sz w:val="20"/>
      <w:szCs w:val="20"/>
    </w:rPr>
  </w:style>
  <w:style w:type="paragraph" w:customStyle="1" w:styleId="ConsPlusNormal">
    <w:name w:val="ConsPlusNormal"/>
    <w:uiPriority w:val="99"/>
    <w:rsid w:val="00767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E623B0"/>
    <w:rPr>
      <w:rFonts w:ascii="Calibri" w:hAnsi="Calibri"/>
      <w:sz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E623B0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742</Words>
  <Characters>4231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3</cp:revision>
  <cp:lastPrinted>2022-12-26T07:35:00Z</cp:lastPrinted>
  <dcterms:created xsi:type="dcterms:W3CDTF">2022-09-28T05:07:00Z</dcterms:created>
  <dcterms:modified xsi:type="dcterms:W3CDTF">2022-12-26T07:44:00Z</dcterms:modified>
</cp:coreProperties>
</file>